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sdt>
      <w:sdtPr>
        <w:rPr>
          <w:rFonts w:ascii="Nobel Light" w:eastAsiaTheme="minorEastAsia" w:hAnsi="Nobel Light" w:cstheme="minorBidi"/>
          <w:caps w:val="0"/>
          <w:color w:val="auto"/>
          <w:spacing w:val="100"/>
          <w:kern w:val="0"/>
          <w:sz w:val="22"/>
          <w:szCs w:val="22"/>
        </w:rPr>
        <w:alias w:val="Resume Name"/>
        <w:tag w:val="Resume Name"/>
        <w:id w:val="-104278397"/>
        <w:placeholder>
          <w:docPart w:val="0FB376AC78A84D1DA75394C55FC13C23"/>
        </w:placeholder>
        <w:docPartList>
          <w:docPartGallery w:val="Quick Parts"/>
          <w:docPartCategory w:val=" Resume Name"/>
        </w:docPartList>
      </w:sdtPr>
      <w:sdtEndPr>
        <w:rPr>
          <w:b/>
          <w:bCs/>
          <w:spacing w:val="15"/>
        </w:rPr>
      </w:sdtEndPr>
      <w:sdtContent>
        <w:p w14:paraId="0B138729" w14:textId="77777777" w:rsidR="00B31263" w:rsidRPr="00873537" w:rsidRDefault="00290254" w:rsidP="002D2782">
          <w:pPr>
            <w:pStyle w:val="Title"/>
            <w:spacing w:before="0" w:after="0"/>
            <w:rPr>
              <w:rFonts w:ascii="Nobel Light" w:hAnsi="Nobel Light"/>
              <w:b/>
              <w:bCs/>
              <w:spacing w:val="120"/>
            </w:rPr>
          </w:pPr>
          <w:r w:rsidRPr="00873537">
            <w:rPr>
              <w:rFonts w:ascii="Nobel Light" w:hAnsi="Nobel Light"/>
              <w:b/>
              <w:bCs/>
              <w:caps w:val="0"/>
              <w:noProof/>
              <w:spacing w:val="120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1DF47A8A" wp14:editId="54E999F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-687070</wp:posOffset>
                    </wp:positionV>
                    <wp:extent cx="7772400" cy="1606163"/>
                    <wp:effectExtent l="50800" t="38100" r="50800" b="57785"/>
                    <wp:wrapNone/>
                    <wp:docPr id="8" name="Rectangle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160616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50800" dist="12700" dir="5400000" algn="t" rotWithShape="0">
                                <a:prstClr val="black">
                                  <a:alpha val="5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36FB550C" id="Rectangle 8" o:spid="_x0000_s1026" style="position:absolute;margin-left:0;margin-top:-54.1pt;width:612pt;height:126.4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" fillcolor="#f2f2f2 [3052]" stroked="f" strokeweight="2.25pt">
                    <v:shadow on="t" color="black" opacity=".5" origin=",-.5" offset="0,1pt"/>
                    <w10:wrap anchorx="margin"/>
                  </v:rect>
                </w:pict>
              </mc:Fallback>
            </mc:AlternateContent>
          </w:r>
          <w:r w:rsidR="00AC4033" w:rsidRPr="00873537">
            <w:rPr>
              <w:rFonts w:ascii="Nobel Light" w:hAnsi="Nobel Light"/>
              <w:b/>
              <w:bCs/>
              <w:caps w:val="0"/>
              <w:spacing w:val="120"/>
            </w:rPr>
            <w:t>Briana Martini</w:t>
          </w:r>
        </w:p>
        <w:p w14:paraId="0734D55D" w14:textId="7C43BDF4" w:rsidR="00ED2010" w:rsidRPr="00873537" w:rsidRDefault="00000000" w:rsidP="002D2782">
          <w:pPr>
            <w:pStyle w:val="NoSpacing"/>
            <w:spacing w:before="200" w:after="240"/>
            <w:rPr>
              <w:rFonts w:ascii="Nobel Light" w:hAnsi="Nobel Light"/>
              <w:b/>
              <w:bCs/>
              <w:sz w:val="28"/>
              <w:szCs w:val="28"/>
            </w:rPr>
          </w:pPr>
          <w:sdt>
            <w:sdtPr>
              <w:rPr>
                <w:rStyle w:val="PlaceholderText"/>
                <w:rFonts w:ascii="Nobel Light" w:hAnsi="Nobel Light"/>
                <w:b/>
                <w:bCs/>
                <w:color w:val="000000"/>
                <w:spacing w:val="15"/>
                <w:sz w:val="28"/>
                <w:szCs w:val="28"/>
              </w:rPr>
              <w:id w:val="1093127788"/>
              <w:placeholder>
                <w:docPart w:val="70C138606FBC426D935ED71DD721BC8B"/>
              </w:placeholder>
              <w:text/>
            </w:sdtPr>
            <w:sdtContent>
              <w:r w:rsidR="009C521B" w:rsidRPr="00873537">
                <w:rPr>
                  <w:rStyle w:val="PlaceholderText"/>
                  <w:rFonts w:ascii="Nobel Light" w:hAnsi="Nobel Light"/>
                  <w:b/>
                  <w:bCs/>
                  <w:color w:val="000000"/>
                  <w:spacing w:val="15"/>
                  <w:sz w:val="28"/>
                  <w:szCs w:val="28"/>
                </w:rPr>
                <w:t>3D Modeler</w:t>
              </w:r>
              <w:r w:rsidR="00E346C9" w:rsidRPr="00873537">
                <w:rPr>
                  <w:rStyle w:val="PlaceholderText"/>
                  <w:rFonts w:ascii="Nobel Light" w:hAnsi="Nobel Light"/>
                  <w:b/>
                  <w:bCs/>
                  <w:color w:val="000000"/>
                  <w:spacing w:val="15"/>
                  <w:sz w:val="28"/>
                  <w:szCs w:val="28"/>
                </w:rPr>
                <w:t xml:space="preserve"> / Texture Artist / Lighting Artist</w:t>
              </w:r>
            </w:sdtContent>
          </w:sdt>
        </w:p>
        <w:sdt>
          <w:sdtPr>
            <w:rPr>
              <w:rFonts w:ascii="Nobel Light" w:hAnsi="Nobel Light"/>
              <w:b/>
              <w:bCs/>
              <w:spacing w:val="15"/>
            </w:rPr>
            <w:alias w:val="E-mail Address"/>
            <w:tag w:val=""/>
            <w:id w:val="527535243"/>
            <w:placeholder>
              <w:docPart w:val="3A38FBB4E33749C1A5A6B984280A94DE"/>
            </w:placeholder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Content>
            <w:p w14:paraId="10E9FD5F" w14:textId="77777777" w:rsidR="00B31263" w:rsidRPr="00873537" w:rsidRDefault="00732D27" w:rsidP="00E346C9">
              <w:pPr>
                <w:pStyle w:val="NoSpacing"/>
                <w:spacing w:before="360" w:after="190"/>
                <w:rPr>
                  <w:rFonts w:ascii="Nobel Light" w:hAnsi="Nobel Light"/>
                  <w:b/>
                  <w:bCs/>
                  <w:spacing w:val="15"/>
                </w:rPr>
              </w:pPr>
              <w:r w:rsidRPr="00873537">
                <w:rPr>
                  <w:rFonts w:ascii="Nobel Light" w:hAnsi="Nobel Light"/>
                  <w:b/>
                  <w:bCs/>
                  <w:spacing w:val="15"/>
                </w:rPr>
                <w:t>BCM</w:t>
              </w:r>
              <w:r w:rsidR="00ED2010" w:rsidRPr="00873537">
                <w:rPr>
                  <w:rFonts w:ascii="Nobel Light" w:hAnsi="Nobel Light"/>
                  <w:b/>
                  <w:bCs/>
                  <w:spacing w:val="15"/>
                </w:rPr>
                <w:t>artini77@gmail.com</w:t>
              </w:r>
            </w:p>
          </w:sdtContent>
        </w:sdt>
        <w:sdt>
          <w:sdtPr>
            <w:rPr>
              <w:rFonts w:ascii="Nobel Light" w:hAnsi="Nobel Light"/>
              <w:b/>
              <w:bCs/>
              <w:spacing w:val="15"/>
            </w:rPr>
            <w:alias w:val="Phone"/>
            <w:tag w:val=""/>
            <w:id w:val="1357783703"/>
            <w:placeholder>
              <w:docPart w:val="95B39812E23F41178773030ED6AD5A3A"/>
            </w:placeholder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Content>
            <w:p w14:paraId="7BA9DBE8" w14:textId="77777777" w:rsidR="00F71AD2" w:rsidRPr="00873537" w:rsidRDefault="00F71AD2" w:rsidP="00624D54">
              <w:pPr>
                <w:pStyle w:val="NoSpacing"/>
                <w:spacing w:before="190" w:after="190"/>
                <w:rPr>
                  <w:rFonts w:ascii="Nobel Light" w:hAnsi="Nobel Light"/>
                  <w:b/>
                  <w:bCs/>
                  <w:spacing w:val="15"/>
                </w:rPr>
              </w:pPr>
              <w:r w:rsidRPr="00873537">
                <w:rPr>
                  <w:rFonts w:ascii="Nobel Light" w:hAnsi="Nobel Light"/>
                  <w:b/>
                  <w:bCs/>
                  <w:spacing w:val="15"/>
                </w:rPr>
                <w:t>(818)439-2386</w:t>
              </w:r>
            </w:p>
          </w:sdtContent>
        </w:sdt>
        <w:sdt>
          <w:sdtPr>
            <w:rPr>
              <w:rStyle w:val="PlaceholderText"/>
              <w:rFonts w:ascii="Nobel Light" w:hAnsi="Nobel Light"/>
              <w:b/>
              <w:bCs/>
              <w:color w:val="000000"/>
              <w:spacing w:val="15"/>
            </w:rPr>
            <w:id w:val="1753779621"/>
            <w:placeholder>
              <w:docPart w:val="70CDA274381542C7A94210AE6D9C82ED"/>
            </w:placeholder>
            <w:text/>
          </w:sdtPr>
          <w:sdtContent>
            <w:p w14:paraId="75DFD654" w14:textId="3C79E4CF" w:rsidR="00C919A0" w:rsidRPr="00873537" w:rsidRDefault="00F71AD2" w:rsidP="00624D54">
              <w:pPr>
                <w:spacing w:before="190" w:after="190" w:line="240" w:lineRule="auto"/>
                <w:rPr>
                  <w:rFonts w:ascii="Nobel Light" w:hAnsi="Nobel Light"/>
                  <w:b/>
                  <w:bCs/>
                  <w:spacing w:val="15"/>
                </w:rPr>
              </w:pPr>
              <w:r w:rsidRPr="00873537">
                <w:rPr>
                  <w:rStyle w:val="PlaceholderText"/>
                  <w:rFonts w:ascii="Nobel Light" w:hAnsi="Nobel Light"/>
                  <w:b/>
                  <w:bCs/>
                  <w:color w:val="000000"/>
                  <w:spacing w:val="15"/>
                </w:rPr>
                <w:t>Portfolio: brianamartini.com</w:t>
              </w:r>
            </w:p>
          </w:sdtContent>
        </w:sdt>
      </w:sdtContent>
    </w:sdt>
    <w:p w14:paraId="272E3852" w14:textId="77777777" w:rsidR="00F71AD2" w:rsidRPr="00873537" w:rsidRDefault="00F71AD2" w:rsidP="00AA3742">
      <w:pPr>
        <w:pStyle w:val="SectionHeading"/>
        <w:spacing w:line="240" w:lineRule="auto"/>
        <w:rPr>
          <w:rFonts w:ascii="Nobel Light" w:hAnsi="Nobel Light"/>
          <w:b/>
          <w:spacing w:val="15"/>
          <w:u w:val="single"/>
        </w:rPr>
      </w:pPr>
      <w:r w:rsidRPr="00873537">
        <w:rPr>
          <w:rFonts w:ascii="Nobel Light" w:hAnsi="Nobel Light"/>
          <w:b/>
          <w:spacing w:val="15"/>
          <w:u w:val="single"/>
        </w:rPr>
        <w:t>Experience</w:t>
      </w:r>
    </w:p>
    <w:p w14:paraId="33337988" w14:textId="77777777" w:rsidR="00A80E04" w:rsidRPr="00873537" w:rsidRDefault="00A80E04" w:rsidP="00AA3742">
      <w:pPr>
        <w:pStyle w:val="Subsection"/>
        <w:spacing w:before="120" w:after="240" w:line="240" w:lineRule="auto"/>
        <w:ind w:left="720"/>
        <w:rPr>
          <w:rFonts w:ascii="Nobel Light" w:hAnsi="Nobel Light"/>
          <w:b/>
          <w:vanish/>
          <w:spacing w:val="15"/>
          <w:specVanish/>
        </w:rPr>
      </w:pPr>
      <w:r w:rsidRPr="00873537">
        <w:rPr>
          <w:rFonts w:ascii="Nobel Light" w:hAnsi="Nobel Light"/>
          <w:b/>
          <w:spacing w:val="15"/>
        </w:rPr>
        <w:t>Amazon</w:t>
      </w:r>
    </w:p>
    <w:p w14:paraId="58CA24C8" w14:textId="77777777" w:rsidR="00A80E04" w:rsidRPr="00873537" w:rsidRDefault="00A80E04" w:rsidP="00AA3742">
      <w:pPr>
        <w:pStyle w:val="NoSpacing"/>
        <w:spacing w:before="120" w:after="240"/>
        <w:ind w:left="720"/>
        <w:rPr>
          <w:rFonts w:ascii="Nobel Light" w:eastAsiaTheme="majorEastAsia" w:hAnsi="Nobel Light" w:cstheme="majorBidi"/>
          <w:b/>
          <w:bCs/>
          <w:color w:val="0C0C0C" w:themeColor="accent1"/>
          <w:spacing w:val="15"/>
          <w:sz w:val="26"/>
          <w:szCs w:val="26"/>
        </w:rPr>
      </w:pPr>
      <w:r w:rsidRPr="00873537">
        <w:rPr>
          <w:rFonts w:ascii="Nobel Light" w:eastAsiaTheme="majorEastAsia" w:hAnsi="Nobel Light" w:cstheme="majorBidi"/>
          <w:b/>
          <w:bCs/>
          <w:color w:val="0C0C0C" w:themeColor="accent1"/>
          <w:spacing w:val="15"/>
          <w:sz w:val="26"/>
          <w:szCs w:val="26"/>
        </w:rPr>
        <w:t xml:space="preserve"> | Seattle, WA</w:t>
      </w:r>
    </w:p>
    <w:p w14:paraId="5DF1E658" w14:textId="67016B2F" w:rsidR="00A80E04" w:rsidRDefault="00A80E04" w:rsidP="00AA3742">
      <w:pPr>
        <w:spacing w:before="120" w:after="240" w:line="240" w:lineRule="auto"/>
        <w:ind w:left="1080"/>
        <w:rPr>
          <w:rStyle w:val="Emphasis"/>
          <w:rFonts w:ascii="Nobel Light" w:hAnsi="Nobel Light"/>
          <w:b/>
          <w:bCs/>
          <w:spacing w:val="15"/>
        </w:rPr>
      </w:pPr>
      <w:r w:rsidRPr="00873537">
        <w:rPr>
          <w:rStyle w:val="IntenseEmphasis"/>
          <w:rFonts w:ascii="Nobel Light" w:hAnsi="Nobel Light"/>
          <w:i w:val="0"/>
          <w:spacing w:val="15"/>
        </w:rPr>
        <w:t>3D Artist</w:t>
      </w:r>
      <w:r w:rsidRPr="00873537">
        <w:rPr>
          <w:rStyle w:val="IntenseEmphasis"/>
          <w:rFonts w:ascii="Nobel Light" w:hAnsi="Nobel Light"/>
          <w:spacing w:val="15"/>
        </w:rPr>
        <w:t xml:space="preserve"> July </w:t>
      </w:r>
      <w:r w:rsidRPr="00873537">
        <w:rPr>
          <w:rStyle w:val="Emphasis"/>
          <w:rFonts w:ascii="Nobel Light" w:hAnsi="Nobel Light"/>
          <w:b/>
          <w:bCs/>
          <w:spacing w:val="15"/>
        </w:rPr>
        <w:t xml:space="preserve">2018 – </w:t>
      </w:r>
      <w:r w:rsidR="007454C9" w:rsidRPr="00873537">
        <w:rPr>
          <w:rStyle w:val="Emphasis"/>
          <w:rFonts w:ascii="Nobel Light" w:hAnsi="Nobel Light"/>
          <w:b/>
          <w:bCs/>
          <w:spacing w:val="15"/>
        </w:rPr>
        <w:t>Now</w:t>
      </w:r>
    </w:p>
    <w:p w14:paraId="4A8CBCCB" w14:textId="6F1E3C10" w:rsidR="00DF77F1" w:rsidRDefault="00DF77F1" w:rsidP="00AA3742">
      <w:pPr>
        <w:pStyle w:val="ListParagraph"/>
        <w:spacing w:before="120" w:after="240" w:line="240" w:lineRule="auto"/>
        <w:ind w:left="1440"/>
        <w:contextualSpacing w:val="0"/>
        <w:rPr>
          <w:rFonts w:ascii="Nobel Light" w:hAnsi="Nobel Light"/>
          <w:b/>
          <w:bCs/>
          <w:spacing w:val="15"/>
        </w:rPr>
      </w:pPr>
      <w:r>
        <w:rPr>
          <w:rFonts w:ascii="Nobel Light" w:hAnsi="Nobel Light"/>
          <w:b/>
          <w:bCs/>
          <w:spacing w:val="15"/>
        </w:rPr>
        <w:t>Modeling, Lighting, Rendering, &amp; Compositing 3D Assets for Editorial &amp; Promotional Imagery</w:t>
      </w:r>
    </w:p>
    <w:p w14:paraId="241EA812" w14:textId="35571826" w:rsidR="00F71AD2" w:rsidRPr="00873537" w:rsidRDefault="002A2F32" w:rsidP="00AA3742">
      <w:pPr>
        <w:pStyle w:val="Subsection"/>
        <w:spacing w:before="120" w:after="240" w:line="240" w:lineRule="auto"/>
        <w:ind w:left="720"/>
        <w:rPr>
          <w:rFonts w:ascii="Nobel Light" w:hAnsi="Nobel Light"/>
          <w:b/>
          <w:vanish/>
          <w:spacing w:val="15"/>
          <w:specVanish/>
        </w:rPr>
      </w:pPr>
      <w:r w:rsidRPr="00873537">
        <w:rPr>
          <w:rFonts w:ascii="Nobel Light" w:hAnsi="Nobel Light"/>
          <w:b/>
          <w:spacing w:val="15"/>
        </w:rPr>
        <w:t xml:space="preserve">Freelance </w:t>
      </w:r>
      <w:r w:rsidR="00DF77F1">
        <w:rPr>
          <w:rFonts w:ascii="Nobel Light" w:hAnsi="Nobel Light"/>
          <w:b/>
          <w:spacing w:val="15"/>
        </w:rPr>
        <w:t>3D Artist &amp; Graphic Designer</w:t>
      </w:r>
    </w:p>
    <w:p w14:paraId="472275CF" w14:textId="6FE40DC3" w:rsidR="00F71AD2" w:rsidRPr="00873537" w:rsidRDefault="00F71AD2" w:rsidP="00AA3742">
      <w:pPr>
        <w:pStyle w:val="NoSpacing"/>
        <w:tabs>
          <w:tab w:val="left" w:pos="2859"/>
          <w:tab w:val="left" w:pos="3260"/>
        </w:tabs>
        <w:spacing w:before="120" w:after="240"/>
        <w:rPr>
          <w:rFonts w:ascii="Nobel Light" w:eastAsiaTheme="majorEastAsia" w:hAnsi="Nobel Light" w:cstheme="majorBidi"/>
          <w:b/>
          <w:bCs/>
          <w:color w:val="0C0C0C" w:themeColor="accent1"/>
          <w:spacing w:val="15"/>
          <w:sz w:val="26"/>
          <w:szCs w:val="26"/>
        </w:rPr>
      </w:pPr>
    </w:p>
    <w:p w14:paraId="100E53AE" w14:textId="5B513908" w:rsidR="00F71AD2" w:rsidRPr="00873537" w:rsidRDefault="002A2F32" w:rsidP="00AA3742">
      <w:pPr>
        <w:spacing w:before="120" w:after="240" w:line="240" w:lineRule="auto"/>
        <w:ind w:left="1080"/>
        <w:rPr>
          <w:rStyle w:val="Emphasis"/>
          <w:rFonts w:ascii="Nobel Light" w:hAnsi="Nobel Light"/>
          <w:b/>
          <w:bCs/>
          <w:spacing w:val="15"/>
        </w:rPr>
      </w:pPr>
      <w:r w:rsidRPr="00873537">
        <w:rPr>
          <w:rStyle w:val="IntenseEmphasis"/>
          <w:rFonts w:ascii="Nobel Light" w:hAnsi="Nobel Light"/>
          <w:i w:val="0"/>
          <w:spacing w:val="15"/>
        </w:rPr>
        <w:t>Independent Contractor</w:t>
      </w:r>
      <w:r w:rsidR="00F71AD2" w:rsidRPr="00873537">
        <w:rPr>
          <w:rStyle w:val="IntenseEmphasis"/>
          <w:rFonts w:ascii="Nobel Light" w:hAnsi="Nobel Light"/>
          <w:spacing w:val="15"/>
        </w:rPr>
        <w:t xml:space="preserve"> </w:t>
      </w:r>
      <w:r w:rsidR="000102F6" w:rsidRPr="00873537">
        <w:rPr>
          <w:rStyle w:val="Emphasis"/>
          <w:rFonts w:ascii="Nobel Light" w:hAnsi="Nobel Light"/>
          <w:b/>
          <w:bCs/>
          <w:spacing w:val="15"/>
        </w:rPr>
        <w:t>August 201</w:t>
      </w:r>
      <w:r w:rsidR="001E5EB6">
        <w:rPr>
          <w:rStyle w:val="Emphasis"/>
          <w:rFonts w:ascii="Nobel Light" w:hAnsi="Nobel Light"/>
          <w:b/>
          <w:bCs/>
          <w:spacing w:val="15"/>
        </w:rPr>
        <w:t>6</w:t>
      </w:r>
      <w:r w:rsidR="00F71AD2" w:rsidRPr="00873537">
        <w:rPr>
          <w:rStyle w:val="Emphasis"/>
          <w:rFonts w:ascii="Nobel Light" w:hAnsi="Nobel Light"/>
          <w:b/>
          <w:bCs/>
          <w:spacing w:val="15"/>
        </w:rPr>
        <w:t xml:space="preserve"> – </w:t>
      </w:r>
      <w:r w:rsidR="00A80E04" w:rsidRPr="00873537">
        <w:rPr>
          <w:rStyle w:val="Emphasis"/>
          <w:rFonts w:ascii="Nobel Light" w:hAnsi="Nobel Light"/>
          <w:b/>
          <w:bCs/>
          <w:spacing w:val="15"/>
        </w:rPr>
        <w:t>July</w:t>
      </w:r>
      <w:r w:rsidR="00700DC6" w:rsidRPr="00873537">
        <w:rPr>
          <w:rStyle w:val="Emphasis"/>
          <w:rFonts w:ascii="Nobel Light" w:hAnsi="Nobel Light"/>
          <w:b/>
          <w:bCs/>
          <w:spacing w:val="15"/>
        </w:rPr>
        <w:t xml:space="preserve"> 2018</w:t>
      </w:r>
    </w:p>
    <w:p w14:paraId="5512A478" w14:textId="30B1813F" w:rsidR="00AA3742" w:rsidRPr="00AA3742" w:rsidRDefault="00DF77F1" w:rsidP="00AA3742">
      <w:pPr>
        <w:pStyle w:val="ListParagraph"/>
        <w:spacing w:before="240" w:after="240" w:line="240" w:lineRule="auto"/>
        <w:ind w:left="1440"/>
        <w:contextualSpacing w:val="0"/>
        <w:rPr>
          <w:rFonts w:ascii="Nobel Light" w:hAnsi="Nobel Light"/>
          <w:b/>
          <w:bCs/>
          <w:spacing w:val="15"/>
        </w:rPr>
      </w:pPr>
      <w:r w:rsidRPr="00AA3742">
        <w:rPr>
          <w:rFonts w:ascii="Nobel Light" w:hAnsi="Nobel Light"/>
          <w:b/>
          <w:bCs/>
          <w:spacing w:val="15"/>
        </w:rPr>
        <w:t>Modeling 3D Assets</w:t>
      </w:r>
      <w:r w:rsidR="00700DC6" w:rsidRPr="00AA3742">
        <w:rPr>
          <w:rFonts w:ascii="Nobel Light" w:hAnsi="Nobel Light"/>
          <w:b/>
          <w:bCs/>
          <w:spacing w:val="15"/>
        </w:rPr>
        <w:t xml:space="preserve"> for Prop R</w:t>
      </w:r>
      <w:r w:rsidR="000102F6" w:rsidRPr="00AA3742">
        <w:rPr>
          <w:rFonts w:ascii="Nobel Light" w:hAnsi="Nobel Light"/>
          <w:b/>
          <w:bCs/>
          <w:spacing w:val="15"/>
        </w:rPr>
        <w:t>eplicas</w:t>
      </w:r>
    </w:p>
    <w:p w14:paraId="618B3A56" w14:textId="1806B9CD" w:rsidR="000102F6" w:rsidRPr="00AA3742" w:rsidRDefault="000102F6" w:rsidP="00AA3742">
      <w:pPr>
        <w:pStyle w:val="ListParagraph"/>
        <w:spacing w:before="120" w:after="240" w:line="240" w:lineRule="auto"/>
        <w:ind w:left="1440"/>
        <w:contextualSpacing w:val="0"/>
        <w:rPr>
          <w:rFonts w:ascii="Nobel Light" w:hAnsi="Nobel Light"/>
          <w:b/>
          <w:bCs/>
          <w:spacing w:val="15"/>
        </w:rPr>
      </w:pPr>
      <w:r w:rsidRPr="00AA3742">
        <w:rPr>
          <w:rFonts w:ascii="Nobel Light" w:hAnsi="Nobel Light"/>
          <w:b/>
          <w:bCs/>
          <w:spacing w:val="15"/>
        </w:rPr>
        <w:t>Graphic Design</w:t>
      </w:r>
      <w:r w:rsidR="0038154D" w:rsidRPr="00AA3742">
        <w:rPr>
          <w:rFonts w:ascii="Nobel Light" w:hAnsi="Nobel Light"/>
          <w:b/>
          <w:bCs/>
          <w:spacing w:val="15"/>
        </w:rPr>
        <w:t xml:space="preserve"> &amp; UI</w:t>
      </w:r>
      <w:r w:rsidRPr="00AA3742">
        <w:rPr>
          <w:rFonts w:ascii="Nobel Light" w:hAnsi="Nobel Light"/>
          <w:b/>
          <w:bCs/>
          <w:spacing w:val="15"/>
        </w:rPr>
        <w:t xml:space="preserve"> for Apps</w:t>
      </w:r>
      <w:r w:rsidR="00DF77F1" w:rsidRPr="00AA3742">
        <w:rPr>
          <w:rFonts w:ascii="Nobel Light" w:hAnsi="Nobel Light"/>
          <w:b/>
          <w:bCs/>
          <w:spacing w:val="15"/>
        </w:rPr>
        <w:t>, Websites, &amp; Newsletters</w:t>
      </w:r>
    </w:p>
    <w:p w14:paraId="701516B2" w14:textId="4C535F30" w:rsidR="00700DC6" w:rsidRPr="00873537" w:rsidRDefault="00E64ADB" w:rsidP="00AA3742">
      <w:pPr>
        <w:pStyle w:val="Subsection"/>
        <w:spacing w:before="120" w:after="240" w:line="240" w:lineRule="auto"/>
        <w:ind w:left="720"/>
        <w:rPr>
          <w:rFonts w:ascii="Nobel Light" w:hAnsi="Nobel Light"/>
          <w:b/>
          <w:spacing w:val="15"/>
        </w:rPr>
      </w:pPr>
      <w:r w:rsidRPr="00873537">
        <w:rPr>
          <w:rFonts w:ascii="Nobel Light" w:hAnsi="Nobel Light"/>
          <w:b/>
          <w:spacing w:val="15"/>
        </w:rPr>
        <w:t xml:space="preserve">Martini </w:t>
      </w:r>
      <w:proofErr w:type="spellStart"/>
      <w:r w:rsidRPr="00873537">
        <w:rPr>
          <w:rFonts w:ascii="Nobel Light" w:hAnsi="Nobel Light"/>
          <w:b/>
          <w:spacing w:val="15"/>
        </w:rPr>
        <w:t>Akpovi</w:t>
      </w:r>
      <w:proofErr w:type="spellEnd"/>
      <w:r w:rsidRPr="00873537">
        <w:rPr>
          <w:rFonts w:ascii="Nobel Light" w:hAnsi="Nobel Light"/>
          <w:b/>
          <w:spacing w:val="15"/>
        </w:rPr>
        <w:t xml:space="preserve"> Partners, CPAs</w:t>
      </w:r>
      <w:r w:rsidR="00700DC6" w:rsidRPr="00873537">
        <w:rPr>
          <w:rFonts w:ascii="Nobel Light" w:hAnsi="Nobel Light"/>
          <w:b/>
          <w:spacing w:val="15"/>
        </w:rPr>
        <w:t xml:space="preserve"> | Encino, CA</w:t>
      </w:r>
    </w:p>
    <w:p w14:paraId="58E26B36" w14:textId="40507083" w:rsidR="00DF77F1" w:rsidRPr="00873537" w:rsidRDefault="00700DC6" w:rsidP="00AA3742">
      <w:pPr>
        <w:spacing w:before="120" w:after="240" w:line="240" w:lineRule="auto"/>
        <w:ind w:left="1080"/>
        <w:rPr>
          <w:rFonts w:ascii="Nobel Light" w:hAnsi="Nobel Light"/>
          <w:b/>
          <w:bCs/>
          <w:i/>
          <w:iCs/>
          <w:spacing w:val="15"/>
        </w:rPr>
      </w:pPr>
      <w:r w:rsidRPr="00873537">
        <w:rPr>
          <w:rStyle w:val="IntenseEmphasis"/>
          <w:rFonts w:ascii="Nobel Light" w:hAnsi="Nobel Light"/>
          <w:i w:val="0"/>
          <w:spacing w:val="15"/>
        </w:rPr>
        <w:t>Office Assistant</w:t>
      </w:r>
      <w:r w:rsidRPr="00873537">
        <w:rPr>
          <w:rStyle w:val="IntenseEmphasis"/>
          <w:rFonts w:ascii="Nobel Light" w:hAnsi="Nobel Light"/>
          <w:spacing w:val="15"/>
        </w:rPr>
        <w:t xml:space="preserve"> </w:t>
      </w:r>
      <w:r w:rsidRPr="00873537">
        <w:rPr>
          <w:rStyle w:val="Emphasis"/>
          <w:rFonts w:ascii="Nobel Light" w:hAnsi="Nobel Light"/>
          <w:b/>
          <w:bCs/>
          <w:spacing w:val="15"/>
        </w:rPr>
        <w:t>2008 – 2018</w:t>
      </w:r>
    </w:p>
    <w:p w14:paraId="530EA30E" w14:textId="77777777" w:rsidR="00B31263" w:rsidRPr="00873537" w:rsidRDefault="00A32D9A" w:rsidP="00AA3742">
      <w:pPr>
        <w:pStyle w:val="SectionHeading"/>
        <w:spacing w:line="240" w:lineRule="auto"/>
        <w:rPr>
          <w:rFonts w:ascii="Nobel Light" w:hAnsi="Nobel Light"/>
          <w:b/>
          <w:spacing w:val="15"/>
          <w:u w:val="single"/>
        </w:rPr>
      </w:pPr>
      <w:r w:rsidRPr="00873537">
        <w:rPr>
          <w:rFonts w:ascii="Nobel Light" w:hAnsi="Nobel Light"/>
          <w:b/>
          <w:spacing w:val="15"/>
          <w:u w:val="single"/>
        </w:rPr>
        <w:t>Education</w:t>
      </w:r>
    </w:p>
    <w:p w14:paraId="73922AE5" w14:textId="77777777" w:rsidR="002A2F32" w:rsidRPr="00873537" w:rsidRDefault="002A2F32" w:rsidP="00AA3742">
      <w:pPr>
        <w:spacing w:before="120" w:after="240" w:line="240" w:lineRule="auto"/>
        <w:ind w:left="720"/>
        <w:rPr>
          <w:rFonts w:ascii="Nobel Light" w:hAnsi="Nobel Light"/>
          <w:b/>
          <w:bCs/>
          <w:spacing w:val="15"/>
        </w:rPr>
      </w:pPr>
      <w:r w:rsidRPr="00873537">
        <w:rPr>
          <w:rFonts w:ascii="Nobel Light" w:eastAsia="Corbel" w:hAnsi="Nobel Light" w:cs="Corbel"/>
          <w:b/>
          <w:bCs/>
          <w:spacing w:val="15"/>
          <w:sz w:val="26"/>
        </w:rPr>
        <w:t xml:space="preserve">Academy of Art | San Francisco, CA </w:t>
      </w:r>
    </w:p>
    <w:p w14:paraId="29CFCF87" w14:textId="5C7D2AC5" w:rsidR="00DF77F1" w:rsidRPr="00DF77F1" w:rsidRDefault="002A2F32" w:rsidP="00AA3742">
      <w:pPr>
        <w:spacing w:before="120" w:after="240" w:line="240" w:lineRule="auto"/>
        <w:ind w:left="1080"/>
        <w:rPr>
          <w:rFonts w:ascii="Nobel Light" w:eastAsia="Corbel" w:hAnsi="Nobel Light" w:cs="Corbel"/>
          <w:b/>
          <w:bCs/>
          <w:spacing w:val="15"/>
          <w:sz w:val="26"/>
        </w:rPr>
      </w:pPr>
      <w:r w:rsidRPr="00873537">
        <w:rPr>
          <w:rFonts w:ascii="Nobel Light" w:hAnsi="Nobel Light"/>
          <w:b/>
          <w:bCs/>
          <w:iCs/>
          <w:spacing w:val="15"/>
        </w:rPr>
        <w:t>Game Design</w:t>
      </w:r>
      <w:r w:rsidR="00707B9B" w:rsidRPr="00873537">
        <w:rPr>
          <w:rFonts w:ascii="Nobel Light" w:hAnsi="Nobel Light"/>
          <w:b/>
          <w:bCs/>
          <w:iCs/>
          <w:spacing w:val="15"/>
        </w:rPr>
        <w:t xml:space="preserve"> – 3D Modeling</w:t>
      </w:r>
      <w:r w:rsidR="00700DC6" w:rsidRPr="00873537">
        <w:rPr>
          <w:rFonts w:ascii="Nobel Light" w:hAnsi="Nobel Light"/>
          <w:b/>
          <w:bCs/>
          <w:i/>
          <w:iCs/>
          <w:spacing w:val="15"/>
        </w:rPr>
        <w:t xml:space="preserve"> </w:t>
      </w:r>
      <w:r w:rsidR="00700DC6" w:rsidRPr="00873537">
        <w:rPr>
          <w:rFonts w:ascii="Nobel Light" w:hAnsi="Nobel Light"/>
          <w:b/>
          <w:bCs/>
          <w:i/>
          <w:spacing w:val="15"/>
        </w:rPr>
        <w:t>2013 – December 2016</w:t>
      </w:r>
    </w:p>
    <w:p w14:paraId="0F104725" w14:textId="77777777" w:rsidR="00B31263" w:rsidRPr="00873537" w:rsidRDefault="00A32D9A" w:rsidP="00AA3742">
      <w:pPr>
        <w:pStyle w:val="SectionHeading"/>
        <w:spacing w:line="240" w:lineRule="auto"/>
        <w:rPr>
          <w:rFonts w:ascii="Nobel Light" w:hAnsi="Nobel Light"/>
          <w:b/>
          <w:spacing w:val="15"/>
          <w:u w:val="single"/>
        </w:rPr>
      </w:pPr>
      <w:r w:rsidRPr="00873537">
        <w:rPr>
          <w:rFonts w:ascii="Nobel Light" w:hAnsi="Nobel Light"/>
          <w:b/>
          <w:spacing w:val="15"/>
          <w:u w:val="single"/>
        </w:rPr>
        <w:t>Skills</w:t>
      </w:r>
    </w:p>
    <w:p w14:paraId="7E861DB2" w14:textId="6AF9D8CC" w:rsidR="00B31263" w:rsidRPr="00873537" w:rsidRDefault="00CF11A3" w:rsidP="00AA3742">
      <w:pPr>
        <w:pStyle w:val="ListParagraph"/>
        <w:numPr>
          <w:ilvl w:val="0"/>
          <w:numId w:val="4"/>
        </w:numPr>
        <w:spacing w:before="120" w:after="240" w:line="240" w:lineRule="auto"/>
        <w:ind w:hanging="288"/>
        <w:contextualSpacing w:val="0"/>
        <w:rPr>
          <w:rFonts w:ascii="Nobel Light" w:hAnsi="Nobel Light"/>
          <w:b/>
          <w:bCs/>
          <w:spacing w:val="15"/>
          <w:sz w:val="26"/>
          <w:szCs w:val="26"/>
        </w:rPr>
      </w:pPr>
      <w:r>
        <w:rPr>
          <w:rFonts w:ascii="Nobel Light" w:hAnsi="Nobel Light"/>
          <w:b/>
          <w:bCs/>
          <w:spacing w:val="15"/>
          <w:sz w:val="26"/>
          <w:szCs w:val="26"/>
        </w:rPr>
        <w:t xml:space="preserve">Creating 3D assets of varying levels of technical </w:t>
      </w:r>
      <w:r w:rsidR="00F7170B">
        <w:rPr>
          <w:rFonts w:ascii="Nobel Light" w:hAnsi="Nobel Light"/>
          <w:b/>
          <w:bCs/>
          <w:spacing w:val="15"/>
          <w:sz w:val="26"/>
          <w:szCs w:val="26"/>
        </w:rPr>
        <w:t>needs</w:t>
      </w:r>
      <w:r>
        <w:rPr>
          <w:rFonts w:ascii="Nobel Light" w:hAnsi="Nobel Light"/>
          <w:b/>
          <w:bCs/>
          <w:spacing w:val="15"/>
          <w:sz w:val="26"/>
          <w:szCs w:val="26"/>
        </w:rPr>
        <w:t xml:space="preserve"> &amp; complexity while</w:t>
      </w:r>
      <w:r w:rsidR="00F7170B">
        <w:rPr>
          <w:rFonts w:ascii="Nobel Light" w:hAnsi="Nobel Light"/>
          <w:b/>
          <w:bCs/>
          <w:spacing w:val="15"/>
          <w:sz w:val="26"/>
          <w:szCs w:val="26"/>
        </w:rPr>
        <w:t xml:space="preserve"> matching closely to initial designs, dimensions, &amp; references</w:t>
      </w:r>
      <w:r>
        <w:rPr>
          <w:rFonts w:ascii="Nobel Light" w:hAnsi="Nobel Light"/>
          <w:b/>
          <w:bCs/>
          <w:spacing w:val="15"/>
          <w:sz w:val="26"/>
          <w:szCs w:val="26"/>
        </w:rPr>
        <w:t xml:space="preserve"> </w:t>
      </w:r>
    </w:p>
    <w:p w14:paraId="7A2E2BE6" w14:textId="0AF8583A" w:rsidR="002A2F32" w:rsidRPr="00873537" w:rsidRDefault="009B10E0" w:rsidP="00AA3742">
      <w:pPr>
        <w:pStyle w:val="ListParagraph"/>
        <w:numPr>
          <w:ilvl w:val="0"/>
          <w:numId w:val="4"/>
        </w:numPr>
        <w:spacing w:before="120" w:after="240" w:line="240" w:lineRule="auto"/>
        <w:ind w:hanging="288"/>
        <w:contextualSpacing w:val="0"/>
        <w:rPr>
          <w:rFonts w:ascii="Nobel Light" w:hAnsi="Nobel Light"/>
          <w:b/>
          <w:bCs/>
          <w:spacing w:val="15"/>
          <w:sz w:val="26"/>
          <w:szCs w:val="26"/>
        </w:rPr>
      </w:pPr>
      <w:r>
        <w:rPr>
          <w:rFonts w:ascii="Nobel Light" w:hAnsi="Nobel Light"/>
          <w:b/>
          <w:bCs/>
          <w:spacing w:val="15"/>
          <w:sz w:val="26"/>
          <w:szCs w:val="26"/>
        </w:rPr>
        <w:t>Designing</w:t>
      </w:r>
      <w:r w:rsidR="002A2F32" w:rsidRPr="00873537">
        <w:rPr>
          <w:rFonts w:ascii="Nobel Light" w:hAnsi="Nobel Light"/>
          <w:b/>
          <w:bCs/>
          <w:spacing w:val="15"/>
          <w:sz w:val="26"/>
          <w:szCs w:val="26"/>
        </w:rPr>
        <w:t xml:space="preserve"> photorealistic and hand-painted </w:t>
      </w:r>
      <w:r w:rsidR="00624D54" w:rsidRPr="00873537">
        <w:rPr>
          <w:rFonts w:ascii="Nobel Light" w:hAnsi="Nobel Light"/>
          <w:b/>
          <w:bCs/>
          <w:spacing w:val="15"/>
          <w:sz w:val="26"/>
          <w:szCs w:val="26"/>
        </w:rPr>
        <w:t xml:space="preserve">materials and </w:t>
      </w:r>
      <w:r w:rsidR="002A2F32" w:rsidRPr="00873537">
        <w:rPr>
          <w:rFonts w:ascii="Nobel Light" w:hAnsi="Nobel Light"/>
          <w:b/>
          <w:bCs/>
          <w:spacing w:val="15"/>
          <w:sz w:val="26"/>
          <w:szCs w:val="26"/>
        </w:rPr>
        <w:t>texture</w:t>
      </w:r>
      <w:r w:rsidR="00624D54" w:rsidRPr="00873537">
        <w:rPr>
          <w:rFonts w:ascii="Nobel Light" w:hAnsi="Nobel Light"/>
          <w:b/>
          <w:bCs/>
          <w:spacing w:val="15"/>
          <w:sz w:val="26"/>
          <w:szCs w:val="26"/>
        </w:rPr>
        <w:t>s</w:t>
      </w:r>
    </w:p>
    <w:p w14:paraId="306B9604" w14:textId="77F9406D" w:rsidR="00E346C9" w:rsidRPr="00873537" w:rsidRDefault="00E64ADB" w:rsidP="00AA3742">
      <w:pPr>
        <w:pStyle w:val="ListParagraph"/>
        <w:numPr>
          <w:ilvl w:val="0"/>
          <w:numId w:val="4"/>
        </w:numPr>
        <w:spacing w:before="120" w:after="240" w:line="240" w:lineRule="auto"/>
        <w:ind w:hanging="288"/>
        <w:contextualSpacing w:val="0"/>
        <w:rPr>
          <w:rFonts w:ascii="Nobel Light" w:hAnsi="Nobel Light"/>
          <w:b/>
          <w:bCs/>
          <w:spacing w:val="15"/>
          <w:sz w:val="26"/>
          <w:szCs w:val="26"/>
        </w:rPr>
      </w:pPr>
      <w:r w:rsidRPr="00873537">
        <w:rPr>
          <w:rFonts w:ascii="Nobel Light" w:hAnsi="Nobel Light"/>
          <w:b/>
          <w:bCs/>
          <w:spacing w:val="15"/>
          <w:sz w:val="26"/>
          <w:szCs w:val="26"/>
        </w:rPr>
        <w:t>Lighting</w:t>
      </w:r>
      <w:r w:rsidR="00E346C9" w:rsidRPr="00873537">
        <w:rPr>
          <w:rFonts w:ascii="Nobel Light" w:hAnsi="Nobel Light"/>
          <w:b/>
          <w:bCs/>
          <w:spacing w:val="15"/>
          <w:sz w:val="26"/>
          <w:szCs w:val="26"/>
        </w:rPr>
        <w:t xml:space="preserve"> &amp; styling assets and environments for render in whatever style best fits the project and clients’ </w:t>
      </w:r>
      <w:proofErr w:type="gramStart"/>
      <w:r w:rsidR="00E346C9" w:rsidRPr="00873537">
        <w:rPr>
          <w:rFonts w:ascii="Nobel Light" w:hAnsi="Nobel Light"/>
          <w:b/>
          <w:bCs/>
          <w:spacing w:val="15"/>
          <w:sz w:val="26"/>
          <w:szCs w:val="26"/>
        </w:rPr>
        <w:t>needs</w:t>
      </w:r>
      <w:proofErr w:type="gramEnd"/>
    </w:p>
    <w:p w14:paraId="0EADD326" w14:textId="52C0BB44" w:rsidR="00E346C9" w:rsidRPr="00873537" w:rsidRDefault="00E346C9" w:rsidP="00AA3742">
      <w:pPr>
        <w:pStyle w:val="ListParagraph"/>
        <w:numPr>
          <w:ilvl w:val="0"/>
          <w:numId w:val="4"/>
        </w:numPr>
        <w:spacing w:before="120" w:after="240" w:line="240" w:lineRule="auto"/>
        <w:ind w:hanging="288"/>
        <w:contextualSpacing w:val="0"/>
        <w:rPr>
          <w:rFonts w:ascii="Nobel Light" w:hAnsi="Nobel Light"/>
          <w:b/>
          <w:bCs/>
          <w:spacing w:val="15"/>
          <w:sz w:val="26"/>
          <w:szCs w:val="26"/>
        </w:rPr>
      </w:pPr>
      <w:r w:rsidRPr="00873537">
        <w:rPr>
          <w:rFonts w:ascii="Nobel Light" w:hAnsi="Nobel Light"/>
          <w:b/>
          <w:bCs/>
          <w:spacing w:val="15"/>
          <w:sz w:val="26"/>
          <w:szCs w:val="26"/>
        </w:rPr>
        <w:t xml:space="preserve">Compositing rendered imagery into easily accessible &amp; editable </w:t>
      </w:r>
      <w:proofErr w:type="gramStart"/>
      <w:r w:rsidRPr="00873537">
        <w:rPr>
          <w:rFonts w:ascii="Nobel Light" w:hAnsi="Nobel Light"/>
          <w:b/>
          <w:bCs/>
          <w:spacing w:val="15"/>
          <w:sz w:val="26"/>
          <w:szCs w:val="26"/>
        </w:rPr>
        <w:t>files</w:t>
      </w:r>
      <w:proofErr w:type="gramEnd"/>
    </w:p>
    <w:p w14:paraId="32648467" w14:textId="6447D685" w:rsidR="00873537" w:rsidRPr="00873537" w:rsidRDefault="00873537" w:rsidP="00AA3742">
      <w:pPr>
        <w:pStyle w:val="ListParagraph"/>
        <w:numPr>
          <w:ilvl w:val="0"/>
          <w:numId w:val="4"/>
        </w:numPr>
        <w:spacing w:before="120" w:after="240" w:line="240" w:lineRule="auto"/>
        <w:ind w:hanging="288"/>
        <w:contextualSpacing w:val="0"/>
        <w:rPr>
          <w:rFonts w:ascii="Nobel Light" w:hAnsi="Nobel Light"/>
          <w:b/>
          <w:bCs/>
          <w:spacing w:val="15"/>
          <w:sz w:val="26"/>
          <w:szCs w:val="26"/>
        </w:rPr>
      </w:pPr>
      <w:r w:rsidRPr="00873537">
        <w:rPr>
          <w:rFonts w:ascii="Nobel Light" w:hAnsi="Nobel Light"/>
          <w:b/>
          <w:bCs/>
          <w:spacing w:val="15"/>
          <w:sz w:val="26"/>
          <w:szCs w:val="26"/>
        </w:rPr>
        <w:t>Working in highly collaborative, fast-paced production &amp; office environments</w:t>
      </w:r>
    </w:p>
    <w:p w14:paraId="585708AB" w14:textId="3E3FD894" w:rsidR="00B31263" w:rsidRPr="00873537" w:rsidRDefault="002A2F32" w:rsidP="00AA3742">
      <w:pPr>
        <w:pStyle w:val="ListParagraph"/>
        <w:numPr>
          <w:ilvl w:val="0"/>
          <w:numId w:val="4"/>
        </w:numPr>
        <w:spacing w:before="120" w:after="240" w:line="240" w:lineRule="auto"/>
        <w:ind w:hanging="288"/>
        <w:contextualSpacing w:val="0"/>
        <w:rPr>
          <w:rFonts w:ascii="Nobel Light" w:hAnsi="Nobel Light"/>
          <w:b/>
          <w:bCs/>
          <w:spacing w:val="15"/>
          <w:sz w:val="26"/>
          <w:szCs w:val="26"/>
        </w:rPr>
      </w:pPr>
      <w:r w:rsidRPr="00873537">
        <w:rPr>
          <w:rFonts w:ascii="Nobel Light" w:hAnsi="Nobel Light"/>
          <w:b/>
          <w:bCs/>
          <w:spacing w:val="15"/>
          <w:sz w:val="26"/>
          <w:szCs w:val="26"/>
        </w:rPr>
        <w:t xml:space="preserve">Using the following programs: </w:t>
      </w:r>
      <w:r w:rsidR="00E346C9" w:rsidRPr="00873537">
        <w:rPr>
          <w:rFonts w:ascii="Nobel Light" w:hAnsi="Nobel Light"/>
          <w:b/>
          <w:bCs/>
          <w:spacing w:val="15"/>
          <w:sz w:val="26"/>
          <w:szCs w:val="26"/>
        </w:rPr>
        <w:t xml:space="preserve">Maya, Photoshop, Substance Painter, Blender, Cinema 4d, V-Ray, Redshift, </w:t>
      </w:r>
      <w:proofErr w:type="spellStart"/>
      <w:r w:rsidR="00E346C9" w:rsidRPr="00873537">
        <w:rPr>
          <w:rFonts w:ascii="Nobel Light" w:hAnsi="Nobel Light"/>
          <w:b/>
          <w:bCs/>
          <w:spacing w:val="15"/>
          <w:sz w:val="26"/>
          <w:szCs w:val="26"/>
        </w:rPr>
        <w:t>Zbrush</w:t>
      </w:r>
      <w:proofErr w:type="spellEnd"/>
      <w:r w:rsidR="00E346C9" w:rsidRPr="00873537">
        <w:rPr>
          <w:rFonts w:ascii="Nobel Light" w:hAnsi="Nobel Light"/>
          <w:b/>
          <w:bCs/>
          <w:spacing w:val="15"/>
          <w:sz w:val="26"/>
          <w:szCs w:val="26"/>
        </w:rPr>
        <w:t xml:space="preserve">, Unreal, </w:t>
      </w:r>
      <w:proofErr w:type="spellStart"/>
      <w:r w:rsidR="00E346C9" w:rsidRPr="00873537">
        <w:rPr>
          <w:rFonts w:ascii="Nobel Light" w:hAnsi="Nobel Light"/>
          <w:b/>
          <w:bCs/>
          <w:spacing w:val="15"/>
          <w:sz w:val="26"/>
          <w:szCs w:val="26"/>
        </w:rPr>
        <w:t>iRay</w:t>
      </w:r>
      <w:proofErr w:type="spellEnd"/>
      <w:r w:rsidR="00E346C9" w:rsidRPr="00873537">
        <w:rPr>
          <w:rFonts w:ascii="Nobel Light" w:hAnsi="Nobel Light"/>
          <w:b/>
          <w:bCs/>
          <w:spacing w:val="15"/>
          <w:sz w:val="26"/>
          <w:szCs w:val="26"/>
        </w:rPr>
        <w:t>, Unity</w:t>
      </w:r>
    </w:p>
    <w:sectPr w:rsidR="00B31263" w:rsidRPr="00873537" w:rsidSect="006D78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2FF0D" w14:textId="77777777" w:rsidR="006D78E5" w:rsidRDefault="006D78E5">
      <w:pPr>
        <w:spacing w:after="0" w:line="240" w:lineRule="auto"/>
      </w:pPr>
      <w:r>
        <w:separator/>
      </w:r>
    </w:p>
  </w:endnote>
  <w:endnote w:type="continuationSeparator" w:id="0">
    <w:p w14:paraId="79B6B3FF" w14:textId="77777777" w:rsidR="006D78E5" w:rsidRDefault="006D7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Nobel Light">
    <w:panose1 w:val="020B0604020202020204"/>
    <w:charset w:val="4D"/>
    <w:family w:val="auto"/>
    <w:notTrueType/>
    <w:pitch w:val="variable"/>
    <w:sig w:usb0="800000AF" w:usb1="50002048" w:usb2="00000000" w:usb3="00000000" w:csb0="0000011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D164" w14:textId="77777777" w:rsidR="00142BB2" w:rsidRDefault="00142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04BF" w14:textId="77777777" w:rsidR="00B31263" w:rsidRDefault="00A32D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9175669" wp14:editId="2F5AB89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845935" cy="9112885"/>
              <wp:effectExtent l="0" t="0" r="3175" b="825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935" cy="91128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107000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rect w14:anchorId="79FF4686" id="Rectangle 4" o:spid="_x0000_s1026" style="position:absolute;margin-left:0;margin-top:0;width:539.05pt;height:717.55pt;z-index:251675648;visibility:visible;mso-wrap-style:square;mso-width-percent:1070;mso-height-percent:1050;mso-wrap-distance-left:9pt;mso-wrap-distance-top:0;mso-wrap-distance-right:9pt;mso-wrap-distance-bottom:0;mso-position-horizontal:center;mso-position-horizontal-relative:margin;mso-position-vertical:center;mso-position-vertical-relative:margin;mso-width-percent:1070;mso-height-percent:105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" fill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672B8D" wp14:editId="7EFEA5BF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7418070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-2500</wp14:pctPosVOffset>
                  </wp:positionV>
                </mc:Choice>
                <mc:Fallback>
                  <wp:positionV relativeFrom="page">
                    <wp:posOffset>228600</wp:posOffset>
                  </wp:positionV>
                </mc:Fallback>
              </mc:AlternateContent>
              <wp:extent cx="128270" cy="6297930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629793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72500</wp14:pctHeight>
              </wp14:sizeRelV>
            </wp:anchor>
          </w:drawing>
        </mc:Choice>
        <mc:Fallback>
          <w:pict>
            <v:rect w14:anchorId="72429C12" id="Rectangle 5" o:spid="_x0000_s1026" style="position:absolute;margin-left:0;margin-top:0;width:10.1pt;height:495.9pt;z-index:251676672;visibility:visible;mso-wrap-style:square;mso-width-percent:20;mso-height-percent:725;mso-left-percent:1015;mso-top-percent:-25;mso-wrap-distance-left:9pt;mso-wrap-distance-top:0;mso-wrap-distance-right:9pt;mso-wrap-distance-bottom:0;mso-position-horizontal-relative:margin;mso-position-vertical-relative:margin;mso-width-percent:20;mso-height-percent:725;mso-left-percent:1015;mso-top-percent:-25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" fillcolor="black [3213]" stroked="f"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A299550" wp14:editId="7851DA87">
              <wp:simplePos x="0" y="0"/>
              <mc:AlternateContent>
                <mc:Choice Requires="wp14">
                  <wp:positionH relativeFrom="margin">
                    <wp14:pctPosHOffset>101500</wp14:pctPosHOffset>
                  </wp:positionH>
                </mc:Choice>
                <mc:Fallback>
                  <wp:positionH relativeFrom="page">
                    <wp:posOffset>7418070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6858000</wp:posOffset>
                  </wp:positionV>
                </mc:Fallback>
              </mc:AlternateContent>
              <wp:extent cx="128270" cy="282321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" cy="2823210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2000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rect w14:anchorId="78A1C196" id="Rectangle 6" o:spid="_x0000_s1026" style="position:absolute;margin-left:0;margin-top:0;width:10.1pt;height:222.3pt;z-index:251677696;visibility:visible;mso-wrap-style:square;mso-width-percent:20;mso-height-percent:325;mso-left-percent:1015;mso-top-percent:700;mso-wrap-distance-left:9pt;mso-wrap-distance-top:0;mso-wrap-distance-right:9pt;mso-wrap-distance-bottom:0;mso-position-horizontal-relative:margin;mso-position-vertical-relative:margin;mso-width-percent:20;mso-height-percent:325;mso-left-percent:1015;mso-top-percent:7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" fillcolor="#0c0c0c [3215]" stroked="f">
              <w10:wrap anchorx="margin" anchory="margin"/>
            </v:rect>
          </w:pict>
        </mc:Fallback>
      </mc:AlternateContent>
    </w:r>
  </w:p>
  <w:p w14:paraId="4DE10DF8" w14:textId="77777777" w:rsidR="00B31263" w:rsidRDefault="00A32D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395D48" wp14:editId="6EBC9741">
              <wp:simplePos x="0" y="0"/>
              <mc:AlternateContent>
                <mc:Choice Requires="wp14">
                  <wp:positionH relativeFrom="margin">
                    <wp14:pctPosHOffset>97000</wp14:pctPosHOffset>
                  </wp:positionH>
                </mc:Choice>
                <mc:Fallback>
                  <wp:positionH relativeFrom="page">
                    <wp:posOffset>7109460</wp:posOffset>
                  </wp:positionH>
                </mc:Fallback>
              </mc:AlternateContent>
              <mc:AlternateContent>
                <mc:Choice Requires="wp14">
                  <wp:positionV relativeFrom="margin">
                    <wp14:pctPosVOffset>70000</wp14:pctPosVOffset>
                  </wp:positionV>
                </mc:Choice>
                <mc:Fallback>
                  <wp:positionV relativeFrom="page">
                    <wp:posOffset>6858000</wp:posOffset>
                  </wp:positionV>
                </mc:Fallback>
              </mc:AlternateContent>
              <wp:extent cx="492760" cy="2093595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" cy="2093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037B71" w14:textId="77777777" w:rsidR="00B31263" w:rsidRDefault="00A32D9A">
                          <w:pPr>
                            <w:pStyle w:val="Title"/>
                            <w:rPr>
                              <w:spacing w:val="10"/>
                            </w:rPr>
                          </w:pPr>
                          <w:r>
                            <w:rPr>
                              <w:spacing w:val="10"/>
                              <w:sz w:val="24"/>
                              <w:szCs w:val="22"/>
                            </w:rPr>
                            <w:t>Type Personal Name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margin">
                <wp14:pctHeight>32500</wp14:pctHeight>
              </wp14:sizeRelV>
            </wp:anchor>
          </w:drawing>
        </mc:Choice>
        <mc:Fallback>
          <w:pict>
            <v:shapetype w14:anchorId="77395D4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0;width:38.8pt;height:164.85pt;z-index:251678720;visibility:visible;mso-wrap-style:none;mso-width-percent:50;mso-height-percent:325;mso-left-percent:970;mso-top-percent:700;mso-wrap-distance-left:9pt;mso-wrap-distance-top:0;mso-wrap-distance-right:9pt;mso-wrap-distance-bottom:0;mso-position-horizontal-relative:margin;mso-position-vertical-relative:margin;mso-width-percent:50;mso-height-percent:325;mso-left-percent:970;mso-top-percent:7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" filled="f" stroked="f" strokeweight=".5pt">
              <v:textbox style="layout-flow:vertical;mso-fit-shape-to-text:t" inset="0,0,0,0">
                <w:txbxContent>
                  <w:p w14:paraId="54037B71" w14:textId="77777777" w:rsidR="00B31263" w:rsidRDefault="00A32D9A">
                    <w:pPr>
                      <w:pStyle w:val="Title"/>
                      <w:rPr>
                        <w:spacing w:val="10"/>
                      </w:rPr>
                    </w:pPr>
                    <w:r>
                      <w:rPr>
                        <w:spacing w:val="10"/>
                        <w:sz w:val="24"/>
                        <w:szCs w:val="22"/>
                      </w:rPr>
                      <w:t>Type Personal Name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7565" w14:textId="77777777" w:rsidR="00142BB2" w:rsidRDefault="00142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C133" w14:textId="77777777" w:rsidR="006D78E5" w:rsidRDefault="006D78E5">
      <w:pPr>
        <w:spacing w:after="0" w:line="240" w:lineRule="auto"/>
      </w:pPr>
      <w:r>
        <w:separator/>
      </w:r>
    </w:p>
  </w:footnote>
  <w:footnote w:type="continuationSeparator" w:id="0">
    <w:p w14:paraId="7479B018" w14:textId="77777777" w:rsidR="006D78E5" w:rsidRDefault="006D7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DEE9" w14:textId="77777777" w:rsidR="00142BB2" w:rsidRDefault="00142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3870" w14:textId="77777777" w:rsidR="00142BB2" w:rsidRDefault="00142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63A1" w14:textId="77777777" w:rsidR="00B31263" w:rsidRDefault="00B31263">
    <w:pPr>
      <w:pStyle w:val="Header"/>
    </w:pPr>
  </w:p>
  <w:p w14:paraId="74FA1657" w14:textId="77777777" w:rsidR="00B31263" w:rsidRDefault="00B312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3EF7"/>
    <w:multiLevelType w:val="hybridMultilevel"/>
    <w:tmpl w:val="2DBAA03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E545465"/>
    <w:multiLevelType w:val="hybridMultilevel"/>
    <w:tmpl w:val="F2567F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882534">
    <w:abstractNumId w:val="5"/>
  </w:num>
  <w:num w:numId="2" w16cid:durableId="484202564">
    <w:abstractNumId w:val="3"/>
  </w:num>
  <w:num w:numId="3" w16cid:durableId="1769080180">
    <w:abstractNumId w:val="4"/>
  </w:num>
  <w:num w:numId="4" w16cid:durableId="1526485167">
    <w:abstractNumId w:val="0"/>
  </w:num>
  <w:num w:numId="5" w16cid:durableId="422145791">
    <w:abstractNumId w:val="1"/>
  </w:num>
  <w:num w:numId="6" w16cid:durableId="2007440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DateAndTime/>
  <w:displayBackgroundShape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80"/>
    <w:rsid w:val="000102F6"/>
    <w:rsid w:val="000A0341"/>
    <w:rsid w:val="000A77C8"/>
    <w:rsid w:val="000C02DF"/>
    <w:rsid w:val="000D1DEA"/>
    <w:rsid w:val="00136456"/>
    <w:rsid w:val="00142BB2"/>
    <w:rsid w:val="00143E85"/>
    <w:rsid w:val="001E5EB6"/>
    <w:rsid w:val="002356BC"/>
    <w:rsid w:val="00290254"/>
    <w:rsid w:val="002A2F32"/>
    <w:rsid w:val="002D2782"/>
    <w:rsid w:val="0038154D"/>
    <w:rsid w:val="0039643F"/>
    <w:rsid w:val="003D2648"/>
    <w:rsid w:val="00400F68"/>
    <w:rsid w:val="00426C4F"/>
    <w:rsid w:val="00431F80"/>
    <w:rsid w:val="0047326F"/>
    <w:rsid w:val="004D5411"/>
    <w:rsid w:val="004E21E8"/>
    <w:rsid w:val="005624E9"/>
    <w:rsid w:val="00576267"/>
    <w:rsid w:val="005A5179"/>
    <w:rsid w:val="005D5802"/>
    <w:rsid w:val="00624D54"/>
    <w:rsid w:val="00634F3A"/>
    <w:rsid w:val="00636DD1"/>
    <w:rsid w:val="006A5471"/>
    <w:rsid w:val="006D78E5"/>
    <w:rsid w:val="00700DC6"/>
    <w:rsid w:val="00707B9B"/>
    <w:rsid w:val="00732D27"/>
    <w:rsid w:val="007454C9"/>
    <w:rsid w:val="00750DFE"/>
    <w:rsid w:val="00777038"/>
    <w:rsid w:val="007D454A"/>
    <w:rsid w:val="00873537"/>
    <w:rsid w:val="00935849"/>
    <w:rsid w:val="00937686"/>
    <w:rsid w:val="00996A16"/>
    <w:rsid w:val="009B10E0"/>
    <w:rsid w:val="009C521B"/>
    <w:rsid w:val="00A176A1"/>
    <w:rsid w:val="00A22F4F"/>
    <w:rsid w:val="00A27755"/>
    <w:rsid w:val="00A32D9A"/>
    <w:rsid w:val="00A80E04"/>
    <w:rsid w:val="00AA3742"/>
    <w:rsid w:val="00AA77DA"/>
    <w:rsid w:val="00AC4033"/>
    <w:rsid w:val="00AC7F11"/>
    <w:rsid w:val="00AE62B1"/>
    <w:rsid w:val="00AF1A3A"/>
    <w:rsid w:val="00B02511"/>
    <w:rsid w:val="00B31263"/>
    <w:rsid w:val="00BE2B73"/>
    <w:rsid w:val="00C919A0"/>
    <w:rsid w:val="00CF11A3"/>
    <w:rsid w:val="00D708DB"/>
    <w:rsid w:val="00DF2605"/>
    <w:rsid w:val="00DF77F1"/>
    <w:rsid w:val="00E00939"/>
    <w:rsid w:val="00E346C9"/>
    <w:rsid w:val="00E64ADB"/>
    <w:rsid w:val="00ED2010"/>
    <w:rsid w:val="00F44BA2"/>
    <w:rsid w:val="00F7170B"/>
    <w:rsid w:val="00F71AD2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2AFE3"/>
  <w15:docId w15:val="{15886FCE-BB42-44E1-8562-EB3FA661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0C0C0C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C0C0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0C0C0C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0C0C0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eastAsiaTheme="majorEastAsia" w:cstheme="majorBidi"/>
      <w:b/>
      <w:color w:val="08080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80808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C0C0C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C0C0C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80808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0C0C0C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0C0C0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aps/>
      <w:color w:val="0C0C0C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Cs/>
      <w:i/>
      <w:iCs/>
      <w:color w:val="0C0C0C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b/>
      <w:color w:val="08080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080808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b/>
      <w:iCs/>
      <w:color w:val="0C0C0C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C0C0C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080808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Cs/>
      <w:caps/>
      <w:color w:val="0C0C0C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caps/>
      <w:color w:val="0C0C0C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Cs/>
      <w:caps/>
      <w:color w:val="0C0C0C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line="360" w:lineRule="auto"/>
    </w:pPr>
    <w:rPr>
      <w:i/>
      <w:iCs/>
      <w:color w:val="0C0C0C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C0C0C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5" w:color="000000" w:themeColor="text1"/>
        <w:bottom w:val="single" w:sz="18" w:space="5" w:color="0C0C0C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C0C0C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0C0C0C" w:themeColor="text2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/>
      <w:b/>
      <w:bCs/>
      <w:caps/>
      <w:color w:val="060606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rPr>
      <w:b w:val="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ersonalName">
    <w:name w:val="Personal Name"/>
    <w:basedOn w:val="Title"/>
    <w:qFormat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0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6306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231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a\AppData\Roaming\Microsoft\Templates\Resume%20(Essenti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B376AC78A84D1DA75394C55FC13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903A9-816C-418B-BEA7-3A8456342124}"/>
      </w:docPartPr>
      <w:docPartBody>
        <w:p w:rsidR="00433781" w:rsidRDefault="00B701C3">
          <w:pPr>
            <w:pStyle w:val="0FB376AC78A84D1DA75394C55FC13C23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3A38FBB4E33749C1A5A6B984280A9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BE956-4E3A-434B-884D-4C3030A0E3E9}"/>
      </w:docPartPr>
      <w:docPartBody>
        <w:p w:rsidR="00433781" w:rsidRDefault="00B701C3">
          <w:pPr>
            <w:pStyle w:val="3A38FBB4E33749C1A5A6B984280A94DE"/>
          </w:pPr>
          <w:r>
            <w:rPr>
              <w:rStyle w:val="PlaceholderText"/>
              <w:color w:val="000000"/>
            </w:rPr>
            <w:t>[Type your e-mail]</w:t>
          </w:r>
        </w:p>
      </w:docPartBody>
    </w:docPart>
    <w:docPart>
      <w:docPartPr>
        <w:name w:val="95B39812E23F41178773030ED6AD5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7804-1C5A-4BB9-A8F5-EB1713C1837A}"/>
      </w:docPartPr>
      <w:docPartBody>
        <w:p w:rsidR="00433781" w:rsidRDefault="009427A0" w:rsidP="009427A0">
          <w:pPr>
            <w:pStyle w:val="95B39812E23F41178773030ED6AD5A3A"/>
          </w:pPr>
          <w:r>
            <w:rPr>
              <w:rStyle w:val="PlaceholderText"/>
              <w:color w:val="000000"/>
            </w:rPr>
            <w:t>[Type your phone number]</w:t>
          </w:r>
        </w:p>
      </w:docPartBody>
    </w:docPart>
    <w:docPart>
      <w:docPartPr>
        <w:name w:val="70CDA274381542C7A94210AE6D9C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050F8-B39F-4C59-8C2F-C6EB59F67F83}"/>
      </w:docPartPr>
      <w:docPartBody>
        <w:p w:rsidR="00433781" w:rsidRDefault="009427A0" w:rsidP="009427A0">
          <w:pPr>
            <w:pStyle w:val="70CDA274381542C7A94210AE6D9C82ED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  <w:docPart>
      <w:docPartPr>
        <w:name w:val="70C138606FBC426D935ED71DD721B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41015-913A-4274-BF05-D50A2FA72973}"/>
      </w:docPartPr>
      <w:docPartBody>
        <w:p w:rsidR="00433781" w:rsidRDefault="009427A0" w:rsidP="009427A0">
          <w:pPr>
            <w:pStyle w:val="70C138606FBC426D935ED71DD721BC8B"/>
          </w:pPr>
          <w:r>
            <w:rPr>
              <w:rStyle w:val="PlaceholderText"/>
              <w:color w:val="000000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Nobel Light">
    <w:panose1 w:val="020B0604020202020204"/>
    <w:charset w:val="4D"/>
    <w:family w:val="auto"/>
    <w:notTrueType/>
    <w:pitch w:val="variable"/>
    <w:sig w:usb0="800000AF" w:usb1="50002048" w:usb2="00000000" w:usb3="00000000" w:csb0="0000011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A0"/>
    <w:rsid w:val="00013143"/>
    <w:rsid w:val="00210812"/>
    <w:rsid w:val="00340CE9"/>
    <w:rsid w:val="00374DEC"/>
    <w:rsid w:val="00433781"/>
    <w:rsid w:val="004870A8"/>
    <w:rsid w:val="00624EDD"/>
    <w:rsid w:val="00775268"/>
    <w:rsid w:val="007E348D"/>
    <w:rsid w:val="007F44AD"/>
    <w:rsid w:val="009138B2"/>
    <w:rsid w:val="009427A0"/>
    <w:rsid w:val="00A50B40"/>
    <w:rsid w:val="00A84A2F"/>
    <w:rsid w:val="00AF40C2"/>
    <w:rsid w:val="00B701C3"/>
    <w:rsid w:val="00BC32D6"/>
    <w:rsid w:val="00BD270A"/>
    <w:rsid w:val="00C941C9"/>
    <w:rsid w:val="00D30FCF"/>
    <w:rsid w:val="00EC672F"/>
    <w:rsid w:val="00F26459"/>
    <w:rsid w:val="00F8008F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D30FCF"/>
    <w:rPr>
      <w:color w:val="808080"/>
    </w:rPr>
  </w:style>
  <w:style w:type="paragraph" w:customStyle="1" w:styleId="0FB376AC78A84D1DA75394C55FC13C23">
    <w:name w:val="0FB376AC78A84D1DA75394C55FC13C23"/>
  </w:style>
  <w:style w:type="paragraph" w:customStyle="1" w:styleId="3A38FBB4E33749C1A5A6B984280A94DE">
    <w:name w:val="3A38FBB4E33749C1A5A6B984280A94DE"/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9427A0"/>
    <w:rPr>
      <w:b/>
      <w:bCs/>
      <w:i/>
      <w:iCs/>
      <w:color w:val="0E2841" w:themeColor="text2"/>
    </w:rPr>
  </w:style>
  <w:style w:type="character" w:styleId="Emphasis">
    <w:name w:val="Emphasis"/>
    <w:basedOn w:val="DefaultParagraphFont"/>
    <w:uiPriority w:val="20"/>
    <w:qFormat/>
    <w:rsid w:val="009427A0"/>
    <w:rPr>
      <w:i/>
      <w:iCs/>
    </w:rPr>
  </w:style>
  <w:style w:type="paragraph" w:customStyle="1" w:styleId="95B39812E23F41178773030ED6AD5A3A">
    <w:name w:val="95B39812E23F41178773030ED6AD5A3A"/>
    <w:rsid w:val="009427A0"/>
  </w:style>
  <w:style w:type="paragraph" w:customStyle="1" w:styleId="70CDA274381542C7A94210AE6D9C82ED">
    <w:name w:val="70CDA274381542C7A94210AE6D9C82ED"/>
    <w:rsid w:val="009427A0"/>
  </w:style>
  <w:style w:type="paragraph" w:customStyle="1" w:styleId="70C138606FBC426D935ED71DD721BC8B">
    <w:name w:val="70C138606FBC426D935ED71DD721BC8B"/>
    <w:rsid w:val="009427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Custom 18">
      <a:dk1>
        <a:srgbClr val="000000"/>
      </a:dk1>
      <a:lt1>
        <a:srgbClr val="FFFFFF"/>
      </a:lt1>
      <a:dk2>
        <a:srgbClr val="0C0C0C"/>
      </a:dk2>
      <a:lt2>
        <a:srgbClr val="C8C8B1"/>
      </a:lt2>
      <a:accent1>
        <a:srgbClr val="0C0C0C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>(818)439-2386</CompanyPhone>
  <CompanyFax/>
  <CompanyEmail>BCMartini77@gmail.com</CompanyEmail>
</CoverPageProperties>
</file>

<file path=customXml/item2.xml><?xml version="1.0" encoding="utf-8"?>
<b:Sources xmlns:b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7048D2-F0AA-43A3-B4D2-AFE0A3B8D3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C:\Users\Briana\AppData\Roaming\Microsoft\Templates\Resume (Essential design).dotx</Template>
  <TotalTime>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Briana Martini</dc:creator>
  <cp:keywords/>
  <cp:lastModifiedBy>Briana Martini</cp:lastModifiedBy>
  <cp:revision>5</cp:revision>
  <cp:lastPrinted>2024-03-04T20:52:00Z</cp:lastPrinted>
  <dcterms:created xsi:type="dcterms:W3CDTF">2024-03-04T20:52:00Z</dcterms:created>
  <dcterms:modified xsi:type="dcterms:W3CDTF">2024-03-04T21:02:00Z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